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2" w:rsidRDefault="00A304B2">
      <w:pPr>
        <w:pStyle w:val="Standard"/>
        <w:rPr>
          <w:rFonts w:ascii="Times New Roman" w:hAnsi="Times New Roman"/>
          <w:color w:val="000000"/>
        </w:rPr>
      </w:pPr>
    </w:p>
    <w:p w:rsidR="00A304B2" w:rsidRDefault="00A304B2">
      <w:pPr>
        <w:pStyle w:val="Standard"/>
        <w:rPr>
          <w:rFonts w:ascii="Times New Roman" w:hAnsi="Times New Roman"/>
          <w:color w:val="000000"/>
        </w:rPr>
      </w:pP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Allegato “A”</w:t>
      </w:r>
    </w:p>
    <w:p w:rsidR="00311425" w:rsidRPr="00C77D2A" w:rsidRDefault="00193008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  <w:t>Al</w:t>
      </w:r>
      <w:r w:rsidR="0059559B">
        <w:rPr>
          <w:rFonts w:ascii="Times New Roman" w:hAnsi="Times New Roman" w:cs="Times New Roman"/>
          <w:color w:val="000000"/>
        </w:rPr>
        <w:t>la Dirigente scolastica</w:t>
      </w:r>
      <w:r w:rsidRPr="00C77D2A">
        <w:rPr>
          <w:rFonts w:ascii="Times New Roman" w:hAnsi="Times New Roman" w:cs="Times New Roman"/>
          <w:color w:val="000000"/>
        </w:rPr>
        <w:t xml:space="preserve"> </w:t>
      </w:r>
    </w:p>
    <w:p w:rsidR="00A304B2" w:rsidRPr="00C77D2A" w:rsidRDefault="00193008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IC “</w:t>
      </w:r>
      <w:proofErr w:type="spellStart"/>
      <w:r w:rsidR="00311425" w:rsidRPr="00C77D2A">
        <w:rPr>
          <w:rFonts w:ascii="Times New Roman" w:hAnsi="Times New Roman" w:cs="Times New Roman"/>
          <w:color w:val="000000"/>
        </w:rPr>
        <w:t>G.Grassa</w:t>
      </w:r>
      <w:proofErr w:type="spellEnd"/>
      <w:r w:rsidR="00311425" w:rsidRPr="00C77D2A">
        <w:rPr>
          <w:rFonts w:ascii="Times New Roman" w:hAnsi="Times New Roman" w:cs="Times New Roman"/>
          <w:color w:val="000000"/>
        </w:rPr>
        <w:t xml:space="preserve"> – G.B. Quinci</w:t>
      </w:r>
      <w:r w:rsidRPr="00C77D2A">
        <w:rPr>
          <w:rFonts w:ascii="Times New Roman" w:hAnsi="Times New Roman" w:cs="Times New Roman"/>
          <w:color w:val="000000"/>
        </w:rPr>
        <w:t>”</w:t>
      </w:r>
    </w:p>
    <w:p w:rsidR="00311425" w:rsidRPr="00C77D2A" w:rsidRDefault="00311425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Mazara del Vallo</w:t>
      </w: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</w:p>
    <w:p w:rsidR="00A304B2" w:rsidRPr="00C77D2A" w:rsidRDefault="00193008" w:rsidP="005E1796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  <w:t>Agli atti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193008" w:rsidP="005E1796">
      <w:pPr>
        <w:spacing w:after="13"/>
        <w:ind w:left="-5" w:right="44"/>
        <w:jc w:val="both"/>
        <w:rPr>
          <w:rFonts w:ascii="Times New Roman" w:hAnsi="Times New Roman" w:cs="Times New Roman"/>
          <w:b/>
          <w:bCs/>
        </w:rPr>
      </w:pPr>
      <w:r w:rsidRPr="00C77D2A">
        <w:rPr>
          <w:rFonts w:ascii="Times New Roman" w:hAnsi="Times New Roman" w:cs="Times New Roman"/>
        </w:rPr>
        <w:t xml:space="preserve">Oggetto: </w:t>
      </w:r>
      <w:r w:rsidRPr="00C77D2A">
        <w:rPr>
          <w:rFonts w:ascii="Times New Roman" w:hAnsi="Times New Roman" w:cs="Times New Roman"/>
          <w:b/>
          <w:bCs/>
        </w:rPr>
        <w:t>Istanza di partecipazione a</w:t>
      </w:r>
      <w:r w:rsidR="005E1796" w:rsidRPr="00C77D2A">
        <w:rPr>
          <w:rFonts w:ascii="Times New Roman" w:hAnsi="Times New Roman" w:cs="Times New Roman"/>
          <w:b/>
          <w:bCs/>
        </w:rPr>
        <w:t xml:space="preserve">i </w:t>
      </w:r>
      <w:r w:rsidRPr="00C77D2A">
        <w:rPr>
          <w:rFonts w:ascii="Times New Roman" w:hAnsi="Times New Roman" w:cs="Times New Roman"/>
          <w:b/>
          <w:bCs/>
        </w:rPr>
        <w:t>percors</w:t>
      </w:r>
      <w:r w:rsidR="005E1796" w:rsidRPr="00C77D2A">
        <w:rPr>
          <w:rFonts w:ascii="Times New Roman" w:hAnsi="Times New Roman" w:cs="Times New Roman"/>
          <w:b/>
          <w:bCs/>
        </w:rPr>
        <w:t>i</w:t>
      </w:r>
      <w:r w:rsidRPr="00C77D2A">
        <w:rPr>
          <w:rFonts w:ascii="Times New Roman" w:hAnsi="Times New Roman" w:cs="Times New Roman"/>
          <w:b/>
          <w:bCs/>
        </w:rPr>
        <w:t xml:space="preserve"> formativ</w:t>
      </w:r>
      <w:r w:rsidR="005E1796" w:rsidRPr="00C77D2A">
        <w:rPr>
          <w:rFonts w:ascii="Times New Roman" w:hAnsi="Times New Roman" w:cs="Times New Roman"/>
          <w:b/>
          <w:bCs/>
        </w:rPr>
        <w:t>i previsti dal  progetto “</w:t>
      </w:r>
      <w:proofErr w:type="spellStart"/>
      <w:r w:rsidR="00A31358">
        <w:rPr>
          <w:rFonts w:ascii="Times New Roman" w:hAnsi="Times New Roman" w:cs="Times New Roman"/>
          <w:b/>
          <w:bCs/>
        </w:rPr>
        <w:t>Capacitazione@digitale</w:t>
      </w:r>
      <w:proofErr w:type="spellEnd"/>
      <w:r w:rsidR="005E1796" w:rsidRPr="00C77D2A">
        <w:rPr>
          <w:rFonts w:ascii="Times New Roman" w:hAnsi="Times New Roman" w:cs="Times New Roman"/>
          <w:b/>
          <w:bCs/>
        </w:rPr>
        <w:t xml:space="preserve">” -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 </w:t>
      </w:r>
    </w:p>
    <w:p w:rsidR="005E1796" w:rsidRPr="00C77D2A" w:rsidRDefault="00193008">
      <w:pPr>
        <w:pStyle w:val="western"/>
        <w:spacing w:after="198"/>
        <w:rPr>
          <w:rFonts w:ascii="Times New Roman" w:hAnsi="Times New Roman" w:cs="Times New Roman"/>
          <w:sz w:val="24"/>
          <w:szCs w:val="24"/>
        </w:rPr>
      </w:pPr>
      <w:r w:rsidRPr="00C7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B2" w:rsidRPr="00C77D2A" w:rsidRDefault="00193008">
      <w:pPr>
        <w:pStyle w:val="Standard"/>
        <w:jc w:val="center"/>
        <w:rPr>
          <w:rFonts w:ascii="Times New Roman" w:hAnsi="Times New Roman" w:cs="Times New Roman"/>
        </w:rPr>
      </w:pPr>
      <w:r w:rsidRPr="00C77D2A">
        <w:rPr>
          <w:rFonts w:ascii="Times New Roman" w:hAnsi="Times New Roman" w:cs="Times New Roman"/>
          <w:b/>
          <w:bCs/>
          <w:color w:val="000000"/>
          <w:u w:val="single"/>
        </w:rPr>
        <w:t>ISTANZA DI PARTECIPAZIONE PERSONALE DOCENTE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193008" w:rsidP="00C77D2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Il/La sottoscritto/a ..............................</w:t>
      </w:r>
      <w:proofErr w:type="spellStart"/>
      <w:r w:rsidRPr="00C77D2A">
        <w:rPr>
          <w:rFonts w:ascii="Times New Roman" w:hAnsi="Times New Roman" w:cs="Times New Roman"/>
          <w:color w:val="000000"/>
        </w:rPr>
        <w:t>………………</w:t>
      </w:r>
      <w:proofErr w:type="spellEnd"/>
      <w:r w:rsidRPr="00C77D2A">
        <w:rPr>
          <w:rFonts w:ascii="Times New Roman" w:hAnsi="Times New Roman" w:cs="Times New Roman"/>
          <w:color w:val="000000"/>
        </w:rPr>
        <w:t>., docente</w:t>
      </w:r>
      <w:r w:rsidR="00A31358">
        <w:rPr>
          <w:rFonts w:ascii="Times New Roman" w:hAnsi="Times New Roman" w:cs="Times New Roman"/>
          <w:color w:val="000000"/>
        </w:rPr>
        <w:t xml:space="preserve"> / ATA</w:t>
      </w:r>
      <w:r w:rsidRPr="00C77D2A">
        <w:rPr>
          <w:rFonts w:ascii="Times New Roman" w:hAnsi="Times New Roman" w:cs="Times New Roman"/>
          <w:color w:val="000000"/>
        </w:rPr>
        <w:t xml:space="preserve"> con contratto a  T.I. – T.D. presso l’</w:t>
      </w:r>
      <w:r w:rsidR="005E1796" w:rsidRPr="00C77D2A">
        <w:rPr>
          <w:rFonts w:ascii="Times New Roman" w:hAnsi="Times New Roman" w:cs="Times New Roman"/>
          <w:color w:val="000000"/>
        </w:rPr>
        <w:t>IC “G.</w:t>
      </w:r>
      <w:r w:rsidR="00A31358">
        <w:rPr>
          <w:rFonts w:ascii="Times New Roman" w:hAnsi="Times New Roman" w:cs="Times New Roman"/>
          <w:color w:val="000000"/>
        </w:rPr>
        <w:t xml:space="preserve"> </w:t>
      </w:r>
      <w:r w:rsidR="005E1796" w:rsidRPr="00C77D2A">
        <w:rPr>
          <w:rFonts w:ascii="Times New Roman" w:hAnsi="Times New Roman" w:cs="Times New Roman"/>
          <w:color w:val="000000"/>
        </w:rPr>
        <w:t>Grassa – G.B. Quinci” Mazara del Vallo</w:t>
      </w:r>
    </w:p>
    <w:p w:rsidR="00A304B2" w:rsidRPr="00C77D2A" w:rsidRDefault="00193008" w:rsidP="005E179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C77D2A">
        <w:rPr>
          <w:rFonts w:ascii="Times New Roman" w:hAnsi="Times New Roman" w:cs="Times New Roman"/>
          <w:b/>
          <w:bCs/>
          <w:color w:val="000000"/>
        </w:rPr>
        <w:t>CHIEDE</w:t>
      </w:r>
    </w:p>
    <w:p w:rsidR="00A31358" w:rsidRDefault="00A31358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l’iscrizione al seguente percorso:</w:t>
      </w:r>
    </w:p>
    <w:p w:rsidR="005E1796" w:rsidRDefault="005E1796">
      <w:pPr>
        <w:pStyle w:val="Standard"/>
        <w:rPr>
          <w:rFonts w:ascii="Times New Roman" w:hAnsi="Times New Roman" w:cs="Times New Roman"/>
          <w:color w:val="000000"/>
        </w:rPr>
      </w:pPr>
    </w:p>
    <w:tbl>
      <w:tblPr>
        <w:tblW w:w="9703" w:type="dxa"/>
        <w:tblInd w:w="96" w:type="dxa"/>
        <w:tblCellMar>
          <w:top w:w="8" w:type="dxa"/>
          <w:right w:w="53" w:type="dxa"/>
        </w:tblCellMar>
        <w:tblLook w:val="04A0"/>
      </w:tblPr>
      <w:tblGrid>
        <w:gridCol w:w="1005"/>
        <w:gridCol w:w="3671"/>
        <w:gridCol w:w="1785"/>
        <w:gridCol w:w="1540"/>
        <w:gridCol w:w="1702"/>
      </w:tblGrid>
      <w:tr w:rsidR="00B84E3C">
        <w:trPr>
          <w:trHeight w:val="59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84E3C" w:rsidRDefault="00B84E3C">
            <w:pPr>
              <w:spacing w:line="259" w:lineRule="auto"/>
              <w:ind w:right="53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84E3C" w:rsidRPr="00A31358" w:rsidRDefault="00B84E3C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TITOLO DEL PERCORSO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84E3C" w:rsidRPr="00A31358" w:rsidRDefault="00B84E3C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DESTINATARI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84E3C" w:rsidRPr="00A31358" w:rsidRDefault="00B84E3C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N. ORE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84E3C" w:rsidRPr="00A31358" w:rsidRDefault="00B84E3C">
            <w:pPr>
              <w:spacing w:after="62" w:line="259" w:lineRule="auto"/>
              <w:ind w:right="20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PERIODO </w:t>
            </w:r>
          </w:p>
          <w:p w:rsidR="00B84E3C" w:rsidRPr="00A31358" w:rsidRDefault="00B84E3C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84E3C">
        <w:trPr>
          <w:trHeight w:val="9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Percorso di formazione sulla transizione digitale (1° edizione)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gestione didattica e tecnica degli ambienti di apprendimento innovativi e dei relativi strumenti tecnologici in particola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re p</w:t>
            </w:r>
            <w:r w:rsidRPr="00A31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 su Monitor Interattivi, creare lezioni, mirroring, Applicazioni sul monitor.</w:t>
            </w:r>
          </w:p>
          <w:p w:rsidR="00B84E3C" w:rsidRPr="00A31358" w:rsidRDefault="00B84E3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firstLine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Docenti della scuola dell’infanzia - primaria</w:t>
            </w:r>
          </w:p>
          <w:p w:rsidR="00B84E3C" w:rsidRPr="00A31358" w:rsidRDefault="00B84E3C">
            <w:pPr>
              <w:spacing w:line="265" w:lineRule="auto"/>
              <w:ind w:firstLine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(min. 20)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</w:t>
            </w:r>
          </w:p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Febbraio-</w:t>
            </w:r>
            <w:r w:rsid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prile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A31358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  <w:r w:rsidR="00B84E3C"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lended</w:t>
            </w:r>
            <w:proofErr w:type="spellEnd"/>
          </w:p>
        </w:tc>
      </w:tr>
      <w:tr w:rsidR="00B84E3C">
        <w:trPr>
          <w:trHeight w:val="9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Percorso di formazione sulla transizione digitale (2° edizione)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metodologie didattiche innovative per l’insegnamento e l’apprendimento, connesse con l’utilizzo di tecnologie tablet per apprendimento esperienziale,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31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collaborativo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debate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thinkering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, storytelling)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firstLine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Docenti della scuola primaria </w:t>
            </w:r>
          </w:p>
          <w:p w:rsidR="00B84E3C" w:rsidRPr="00A31358" w:rsidRDefault="00B84E3C">
            <w:pPr>
              <w:spacing w:line="265" w:lineRule="auto"/>
              <w:ind w:firstLine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(min. 20)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30</w:t>
            </w:r>
          </w:p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sessioni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(10 h 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dabate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10 h storytelling 10 h 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thinkering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Maggio - </w:t>
            </w:r>
            <w:r w:rsid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iugno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A31358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  <w:r w:rsidR="00B84E3C"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lended</w:t>
            </w:r>
            <w:proofErr w:type="spellEnd"/>
          </w:p>
        </w:tc>
      </w:tr>
      <w:tr w:rsidR="00B84E3C">
        <w:trPr>
          <w:trHeight w:val="41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Laboratorio di formazione sul campo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(1° Edizione) </w:t>
            </w:r>
          </w:p>
          <w:p w:rsidR="00B84E3C" w:rsidRPr="00A31358" w:rsidRDefault="00B84E3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Inclusione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 - universal design for learning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left="38" w:right="159" w:hanging="6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Docenti di sostegno primaria </w:t>
            </w:r>
          </w:p>
          <w:p w:rsidR="00B84E3C" w:rsidRPr="00A31358" w:rsidRDefault="00B84E3C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(min. 10)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Marzo – </w:t>
            </w:r>
            <w:r w:rsid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prile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 presenza</w:t>
            </w:r>
          </w:p>
        </w:tc>
      </w:tr>
      <w:tr w:rsidR="00B84E3C">
        <w:trPr>
          <w:trHeight w:val="9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Laboratorio di formazione sul campo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(2° Edizione)</w:t>
            </w:r>
          </w:p>
          <w:p w:rsidR="00B84E3C" w:rsidRPr="00A31358" w:rsidRDefault="00B84E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Laboratorio STEM su piattaforme </w:t>
            </w:r>
            <w:proofErr w:type="spellStart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Cospaces</w:t>
            </w:r>
            <w:proofErr w:type="spellEnd"/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, Coding e robotica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left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Docenti della scuola primaria e infanzia</w:t>
            </w:r>
          </w:p>
          <w:p w:rsidR="00B84E3C" w:rsidRPr="00A31358" w:rsidRDefault="00B84E3C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(min. 10)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Aprile – </w:t>
            </w:r>
            <w:r w:rsid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aggio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 presenza</w:t>
            </w:r>
          </w:p>
        </w:tc>
      </w:tr>
      <w:tr w:rsidR="00B84E3C">
        <w:trPr>
          <w:trHeight w:val="9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Laboratorio di formazione sul campo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(3° Edizione)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Uso della piattaforma Google Workspace. Uso delle principali APP.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left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Docenti della scuola primaria - infanzia</w:t>
            </w:r>
          </w:p>
          <w:p w:rsidR="00B84E3C" w:rsidRPr="00A31358" w:rsidRDefault="00B84E3C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(min. 10)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A31358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  <w:r w:rsidR="00B84E3C"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prile 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</w:t>
            </w:r>
            <w:r w:rsidR="00B84E3C"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aggio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 presenza</w:t>
            </w:r>
          </w:p>
        </w:tc>
      </w:tr>
      <w:tr w:rsidR="00B84E3C">
        <w:trPr>
          <w:trHeight w:val="91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Default="00B84E3C">
            <w:pPr>
              <w:numPr>
                <w:ilvl w:val="0"/>
                <w:numId w:val="2"/>
              </w:numPr>
              <w:spacing w:line="254" w:lineRule="auto"/>
              <w:ind w:right="53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Laboratorio di formazione sul campo</w:t>
            </w: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B84E3C" w:rsidRPr="00A31358" w:rsidRDefault="00B84E3C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(4° Edizione)</w:t>
            </w:r>
          </w:p>
          <w:p w:rsidR="00B84E3C" w:rsidRPr="00A31358" w:rsidRDefault="00B84E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sz w:val="22"/>
                <w:szCs w:val="22"/>
              </w:rPr>
              <w:t>Uso della piattaforma Google Workspace. Uso delle principali APP.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Personale ATA</w:t>
            </w:r>
          </w:p>
          <w:p w:rsidR="00B84E3C" w:rsidRPr="00A31358" w:rsidRDefault="00B84E3C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(min. 10)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Maggio </w:t>
            </w:r>
            <w:r w:rsid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 G</w:t>
            </w: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iugno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  <w:p w:rsidR="00B84E3C" w:rsidRPr="00A31358" w:rsidRDefault="00B84E3C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313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 presenza</w:t>
            </w:r>
          </w:p>
        </w:tc>
      </w:tr>
    </w:tbl>
    <w:p w:rsidR="00B84E3C" w:rsidRDefault="00B84E3C">
      <w:pPr>
        <w:pStyle w:val="Standard"/>
        <w:rPr>
          <w:rFonts w:ascii="Times New Roman" w:hAnsi="Times New Roman" w:cs="Times New Roman"/>
          <w:color w:val="000000"/>
        </w:rPr>
      </w:pPr>
    </w:p>
    <w:p w:rsidR="00B84E3C" w:rsidRPr="00C77D2A" w:rsidRDefault="00B84E3C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5E1796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304B2" w:rsidRPr="00C77D2A" w:rsidRDefault="00A304B2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A304B2" w:rsidRPr="00C77D2A" w:rsidRDefault="0019300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C77D2A">
        <w:rPr>
          <w:rFonts w:ascii="Times New Roman" w:hAnsi="Times New Roman" w:cs="Times New Roman"/>
          <w:b/>
          <w:bCs/>
          <w:color w:val="000000"/>
        </w:rPr>
        <w:t>DICHIARA</w:t>
      </w: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sotto la propria personale responsabilità di: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□ aver preso visione dell’Avviso e di approvarne senza riserva ogni contenuto;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□ di essere consapevole che la partecipazione al corso non prevede oneri a carico del partecipante;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□ di essere consapevole che la presentazione della domanda di partecipazione al corso costituisce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  impegno a partecipare all’intero percorso formativo;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</w:rPr>
      </w:pPr>
      <w:r w:rsidRPr="00C77D2A">
        <w:rPr>
          <w:rFonts w:ascii="Times New Roman" w:hAnsi="Times New Roman" w:cs="Times New Roman"/>
          <w:color w:val="000000"/>
          <w:lang w:eastAsia="it-IT"/>
        </w:rPr>
        <w:t xml:space="preserve">□ di essere consapevole che, ai fini della partecipazione al corso sarà redatta graduatoria con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  <w:lang w:eastAsia="it-IT"/>
        </w:rPr>
      </w:pPr>
      <w:r w:rsidRPr="00C77D2A">
        <w:rPr>
          <w:rFonts w:ascii="Times New Roman" w:hAnsi="Times New Roman" w:cs="Times New Roman"/>
          <w:color w:val="000000"/>
          <w:lang w:eastAsia="it-IT"/>
        </w:rPr>
        <w:t xml:space="preserve">    relativo punteggio;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□ di impegnarsi, in caso di partecipazione a frequentare con costanza ed impegno, consapevole che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   per l’amministrazione il progetto ha un impatto notevole sia in termini di costi che di gestione.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DATA ……………………                                             FIRMA………………………………...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A304B2">
      <w:pPr>
        <w:pStyle w:val="Standard"/>
        <w:rPr>
          <w:rFonts w:ascii="Times New Roman" w:hAnsi="Times New Roman" w:cs="Times New Roman"/>
        </w:rPr>
      </w:pPr>
    </w:p>
    <w:sectPr w:rsidR="00A304B2" w:rsidRPr="00C77D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B" w:rsidRDefault="001E37BB">
      <w:pPr>
        <w:rPr>
          <w:rFonts w:hint="eastAsia"/>
        </w:rPr>
      </w:pPr>
      <w:r>
        <w:separator/>
      </w:r>
    </w:p>
  </w:endnote>
  <w:endnote w:type="continuationSeparator" w:id="0">
    <w:p w:rsidR="001E37BB" w:rsidRDefault="001E3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B" w:rsidRDefault="001E37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37BB" w:rsidRDefault="001E37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DD8"/>
    <w:multiLevelType w:val="hybridMultilevel"/>
    <w:tmpl w:val="538C8C8A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86364"/>
    <w:multiLevelType w:val="hybridMultilevel"/>
    <w:tmpl w:val="0FDA879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4B2"/>
    <w:rsid w:val="000802A4"/>
    <w:rsid w:val="00122354"/>
    <w:rsid w:val="00193008"/>
    <w:rsid w:val="001C343F"/>
    <w:rsid w:val="001E37BB"/>
    <w:rsid w:val="00311425"/>
    <w:rsid w:val="00434880"/>
    <w:rsid w:val="005813D0"/>
    <w:rsid w:val="0059559B"/>
    <w:rsid w:val="005E1796"/>
    <w:rsid w:val="006423EF"/>
    <w:rsid w:val="0072795C"/>
    <w:rsid w:val="007A4716"/>
    <w:rsid w:val="008076A9"/>
    <w:rsid w:val="00A304B2"/>
    <w:rsid w:val="00A31358"/>
    <w:rsid w:val="00B84E3C"/>
    <w:rsid w:val="00C37D17"/>
    <w:rsid w:val="00C77D2A"/>
    <w:rsid w:val="00DE3D0E"/>
    <w:rsid w:val="00E11A4B"/>
    <w:rsid w:val="00EF2AED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Normale"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it-IT" w:bidi="ar-SA"/>
    </w:rPr>
  </w:style>
  <w:style w:type="table" w:customStyle="1" w:styleId="TableGrid">
    <w:name w:val="TableGrid"/>
    <w:rsid w:val="005E1796"/>
    <w:rPr>
      <w:rFonts w:ascii="Calibri" w:eastAsia="Times New Roman" w:hAnsi="Calibri" w:cs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CARMELA_HP</dc:creator>
  <cp:lastModifiedBy>Baldo</cp:lastModifiedBy>
  <cp:revision>2</cp:revision>
  <dcterms:created xsi:type="dcterms:W3CDTF">2025-02-03T16:27:00Z</dcterms:created>
  <dcterms:modified xsi:type="dcterms:W3CDTF">2025-02-03T16:27:00Z</dcterms:modified>
</cp:coreProperties>
</file>